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215ADE3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D657A1">
        <w:rPr>
          <w:kern w:val="3"/>
          <w:lang w:val="en-US" w:eastAsia="ar-SA"/>
        </w:rPr>
        <w:t>22.05.2026.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2191FEF" w:rsidR="00EC05A7" w:rsidRPr="00D657A1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D657A1">
        <w:rPr>
          <w:b/>
          <w:bCs/>
          <w:kern w:val="3"/>
          <w:lang w:val="sr-Cyrl-RS" w:eastAsia="ar-SA"/>
        </w:rPr>
        <w:t>Топло ваљани лим у таблама (јама Јарандо)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D3DFB66" w:rsidR="00EC05A7" w:rsidRPr="00D657A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657A1">
        <w:rPr>
          <w:b/>
          <w:kern w:val="3"/>
          <w:lang w:val="sr-Cyrl-RS" w:eastAsia="ar-SA"/>
        </w:rPr>
        <w:t xml:space="preserve"> До 75.000,00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177384A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D657A1">
        <w:rPr>
          <w:kern w:val="3"/>
          <w:lang w:val="sr-Cyrl-RS" w:eastAsia="ar-SA"/>
        </w:rPr>
        <w:t>25.05.2026.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033A23C2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D657A1">
        <w:rPr>
          <w:b/>
          <w:bCs/>
          <w:lang w:val="sr-Cyrl-RS"/>
        </w:rPr>
        <w:br/>
        <w:t>Милан Пешић   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2C91" w14:textId="77777777" w:rsidR="009B4003" w:rsidRDefault="009B4003">
      <w:r>
        <w:separator/>
      </w:r>
    </w:p>
  </w:endnote>
  <w:endnote w:type="continuationSeparator" w:id="0">
    <w:p w14:paraId="0056850C" w14:textId="77777777" w:rsidR="009B4003" w:rsidRDefault="009B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A9A8" w14:textId="77777777" w:rsidR="009B4003" w:rsidRDefault="009B4003">
      <w:r>
        <w:separator/>
      </w:r>
    </w:p>
  </w:footnote>
  <w:footnote w:type="continuationSeparator" w:id="0">
    <w:p w14:paraId="02E3828C" w14:textId="77777777" w:rsidR="009B4003" w:rsidRDefault="009B4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95961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739D0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9B4003"/>
    <w:rsid w:val="00A3396B"/>
    <w:rsid w:val="00BA3ECE"/>
    <w:rsid w:val="00C869B3"/>
    <w:rsid w:val="00CB64FA"/>
    <w:rsid w:val="00D409D4"/>
    <w:rsid w:val="00D657A1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2026-05-22T10:54:00Z</dcterms:modified>
</cp:coreProperties>
</file>